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1A31" w14:textId="77777777" w:rsidR="00336277" w:rsidRDefault="001F461D">
      <w:r>
        <w:t xml:space="preserve">Ένα πάγιο αίτημα των πτυχιούχων και των δημόσιων υπηρεσιών διευθετήθηκε μετά από πολλά έτη και πλέον δίδεται η δυνατότητα της έκδοσης πτυχίων του Πανεπιστημίου μας από το 2009 και εντεύθεν, μέσω της πλατφόρμας «Πιστοποιητικά </w:t>
      </w:r>
      <w:r>
        <w:t>Σπουδών» του gov.gr.</w:t>
      </w:r>
    </w:p>
    <w:p w14:paraId="3B1594A8" w14:textId="77777777" w:rsidR="00336277" w:rsidRDefault="00336277"/>
    <w:p w14:paraId="45F4B61D" w14:textId="77777777" w:rsidR="00336277" w:rsidRDefault="001F461D">
      <w:r>
        <w:t>Η διαδικασία πραγματοποιείται ηλεκτρονικά, με τη χρήση των κωδικών Taxisnet και του ΑΜΚΑ.</w:t>
      </w:r>
    </w:p>
    <w:p w14:paraId="57FB6281" w14:textId="77777777" w:rsidR="00336277" w:rsidRDefault="00336277"/>
    <w:p w14:paraId="61FEE540" w14:textId="77777777" w:rsidR="00336277" w:rsidRDefault="001F461D">
      <w:r>
        <w:t>Βήματα για την έκδοση πτυχίου μέσω του gov.gr:</w:t>
      </w:r>
    </w:p>
    <w:p w14:paraId="0AADA1CB" w14:textId="77777777" w:rsidR="00336277" w:rsidRDefault="00336277"/>
    <w:p w14:paraId="42249E8B" w14:textId="77777777" w:rsidR="00336277" w:rsidRDefault="001F461D">
      <w:r>
        <w:t>1. Μετάβαση στην πλατφόρμα: Επισκεφθείτε την ιστοσελίδα ptyxia.gov.gr ή αναζητήστε την υπηρεσία “Πιστοποιητικά Σπουδών” στην κεντρική σελίδα του gov.gr.</w:t>
      </w:r>
    </w:p>
    <w:p w14:paraId="11E3245F" w14:textId="77777777" w:rsidR="00336277" w:rsidRDefault="001F461D">
      <w:r>
        <w:t>2. Επιλογή ενέργειας: Επιλέξτε την επιλογή “Έκδοση πιστοποιητικού σπουδών”.</w:t>
      </w:r>
    </w:p>
    <w:p w14:paraId="51F71D3D" w14:textId="77777777" w:rsidR="00336277" w:rsidRDefault="001F461D">
      <w:r>
        <w:t>3. Σύνδεση: Συνδεθείτε στην υπηρεσία χρησιμοποιώντας τους προσωπικούς σας κωδικούς Taxisnet ή μέσω τραπεζικής σύνδεσης.</w:t>
      </w:r>
    </w:p>
    <w:p w14:paraId="10298701" w14:textId="77777777" w:rsidR="00336277" w:rsidRDefault="001F461D">
      <w:r>
        <w:t>4. Επιβεβαίωση στοιχείων: Ελέγξτε τα προσωπικά σας στοιχεία και συμπληρώστε τυχόν κενά πεδία, όπως τον ΑΜΚΑ.</w:t>
      </w:r>
    </w:p>
    <w:p w14:paraId="242CDCAD" w14:textId="77777777" w:rsidR="00336277" w:rsidRDefault="001F461D">
      <w:r>
        <w:t>5. Επιλογή Πανεπιστημίου: Επιλέξτε το Πανεπιστήμιο από το οποίο αποφοιτήσατε.</w:t>
      </w:r>
    </w:p>
    <w:p w14:paraId="681A8BDF" w14:textId="77777777" w:rsidR="00336277" w:rsidRDefault="001F461D">
      <w:r>
        <w:t>6. Έκδοση πιστοποιητικού: Επιλέξτε τον τίτλο σπουδών και τη γλώσσα έκδοσης και κάντε προεπισκόπηση των στοιχείων σας.</w:t>
      </w:r>
    </w:p>
    <w:p w14:paraId="5D74DE99" w14:textId="77777777" w:rsidR="00336277" w:rsidRDefault="001F461D">
      <w:r>
        <w:t>7. Αποθήκευση: Αφού ολοκληρωθεί η διαδικασία, αποθηκεύστε το πιστοποιητικό στην συσκευή σας.</w:t>
      </w:r>
    </w:p>
    <w:p w14:paraId="678C85B2" w14:textId="77777777" w:rsidR="00336277" w:rsidRDefault="00336277"/>
    <w:p w14:paraId="14F1F002" w14:textId="77777777" w:rsidR="00336277" w:rsidRDefault="00336277"/>
    <w:sectPr w:rsidR="00336277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C03E" w14:textId="77777777" w:rsidR="001F461D" w:rsidRDefault="001F461D">
      <w:pPr>
        <w:spacing w:after="0" w:line="240" w:lineRule="auto"/>
      </w:pPr>
      <w:r>
        <w:separator/>
      </w:r>
    </w:p>
  </w:endnote>
  <w:endnote w:type="continuationSeparator" w:id="0">
    <w:p w14:paraId="581B83D0" w14:textId="77777777" w:rsidR="001F461D" w:rsidRDefault="001F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4067" w14:textId="77777777" w:rsidR="001F461D" w:rsidRDefault="001F46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8D3FC0" w14:textId="77777777" w:rsidR="001F461D" w:rsidRDefault="001F4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6277"/>
    <w:rsid w:val="001F461D"/>
    <w:rsid w:val="00336277"/>
    <w:rsid w:val="00F3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F1C2"/>
  <w15:docId w15:val="{B41F5BB7-3A6D-49A6-8510-7CC13218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l-GR" w:eastAsia="el-GR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-">
    <w:name w:val="Hyperlink"/>
    <w:basedOn w:val="a0"/>
    <w:rPr>
      <w:color w:val="467886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styleId="-0">
    <w:name w:val="FollowedHyperlink"/>
    <w:basedOn w:val="a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Rizos</dc:creator>
  <dc:description/>
  <cp:lastModifiedBy>Τηλέμαχος</cp:lastModifiedBy>
  <cp:revision>2</cp:revision>
  <dcterms:created xsi:type="dcterms:W3CDTF">2025-09-03T02:27:00Z</dcterms:created>
  <dcterms:modified xsi:type="dcterms:W3CDTF">2025-09-03T02:27:00Z</dcterms:modified>
</cp:coreProperties>
</file>